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77" w:rsidRDefault="00B67377" w:rsidP="00F13396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3396">
        <w:rPr>
          <w:rFonts w:ascii="华文中宋" w:eastAsia="华文中宋" w:hAnsi="华文中宋" w:cs="华文中宋" w:hint="eastAsia"/>
          <w:color w:val="000000"/>
          <w:sz w:val="44"/>
          <w:szCs w:val="44"/>
        </w:rPr>
        <w:t>蚌埠市教育局</w:t>
      </w:r>
      <w:r w:rsidRPr="00F13396">
        <w:rPr>
          <w:rFonts w:ascii="华文中宋" w:eastAsia="华文中宋" w:hAnsi="华文中宋" w:cs="华文中宋"/>
          <w:color w:val="000000"/>
          <w:sz w:val="44"/>
          <w:szCs w:val="44"/>
        </w:rPr>
        <w:t>2021</w:t>
      </w:r>
      <w:r w:rsidRPr="00F13396">
        <w:rPr>
          <w:rFonts w:ascii="华文中宋" w:eastAsia="华文中宋" w:hAnsi="华文中宋" w:cs="华文中宋" w:hint="eastAsia"/>
          <w:color w:val="000000"/>
          <w:sz w:val="44"/>
          <w:szCs w:val="44"/>
        </w:rPr>
        <w:t>届校园招聘</w:t>
      </w:r>
    </w:p>
    <w:p w:rsidR="00B67377" w:rsidRPr="00F13396" w:rsidRDefault="00B67377" w:rsidP="00F13396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3396">
        <w:rPr>
          <w:rFonts w:ascii="华文中宋" w:eastAsia="华文中宋" w:hAnsi="华文中宋" w:cs="华文中宋" w:hint="eastAsia"/>
          <w:color w:val="000000"/>
          <w:sz w:val="44"/>
          <w:szCs w:val="44"/>
        </w:rPr>
        <w:t>用人单位联系方式及邮箱</w:t>
      </w:r>
    </w:p>
    <w:p w:rsidR="00B67377" w:rsidRDefault="00B67377" w:rsidP="00F13396">
      <w:pPr>
        <w:spacing w:line="520" w:lineRule="exact"/>
        <w:ind w:firstLineChars="177" w:firstLine="31680"/>
        <w:rPr>
          <w:rFonts w:ascii="仿宋_GB2312" w:eastAsia="仿宋_GB2312" w:hAnsi="仿宋"/>
          <w:sz w:val="32"/>
          <w:szCs w:val="32"/>
        </w:rPr>
      </w:pPr>
    </w:p>
    <w:p w:rsidR="00B67377" w:rsidRDefault="00B67377" w:rsidP="00F13396">
      <w:pPr>
        <w:spacing w:line="520" w:lineRule="exact"/>
        <w:ind w:firstLineChars="177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蚌埠第一中学</w:t>
      </w:r>
    </w:p>
    <w:p w:rsidR="00B67377" w:rsidRDefault="00B67377" w:rsidP="00F13396">
      <w:pPr>
        <w:spacing w:line="520" w:lineRule="exact"/>
        <w:ind w:firstLineChars="177" w:firstLine="316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r>
        <w:rPr>
          <w:rFonts w:ascii="仿宋_GB2312" w:eastAsia="仿宋_GB2312" w:hAnsi="仿宋" w:cs="仿宋_GB2312"/>
          <w:sz w:val="32"/>
          <w:szCs w:val="32"/>
        </w:rPr>
        <w:t>306819958@qq.com</w:t>
      </w:r>
    </w:p>
    <w:p w:rsidR="00B67377" w:rsidRDefault="00B67377" w:rsidP="00F13396">
      <w:pPr>
        <w:spacing w:line="520" w:lineRule="exact"/>
        <w:ind w:firstLineChars="177" w:firstLine="316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0552-4029959</w:t>
      </w:r>
    </w:p>
    <w:p w:rsidR="00B67377" w:rsidRDefault="00B67377" w:rsidP="00F13396">
      <w:pPr>
        <w:spacing w:line="520" w:lineRule="exact"/>
        <w:ind w:firstLineChars="177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联系人：宋杰</w:t>
      </w:r>
    </w:p>
    <w:p w:rsidR="00B67377" w:rsidRDefault="00B67377" w:rsidP="00F13396">
      <w:pPr>
        <w:spacing w:line="520" w:lineRule="exact"/>
        <w:ind w:firstLineChars="177" w:firstLine="31680"/>
        <w:rPr>
          <w:rFonts w:ascii="仿宋_GB2312" w:eastAsia="仿宋_GB2312" w:hAnsi="仿宋"/>
          <w:sz w:val="24"/>
          <w:szCs w:val="24"/>
        </w:rPr>
      </w:pP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蚌埠第二中学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hyperlink r:id="rId4" w:history="1">
        <w:r>
          <w:rPr>
            <w:rStyle w:val="Hyperlink"/>
            <w:rFonts w:ascii="仿宋_GB2312" w:eastAsia="仿宋_GB2312" w:hAnsi="仿宋" w:cs="仿宋_GB2312"/>
            <w:sz w:val="32"/>
            <w:szCs w:val="32"/>
          </w:rPr>
          <w:t>ahbbezbgs@163.com</w:t>
        </w:r>
      </w:hyperlink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0552-2043733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联系人：姚涛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蚌埠第三中学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r>
        <w:rPr>
          <w:rFonts w:ascii="仿宋_GB2312" w:eastAsia="仿宋_GB2312" w:hAnsi="仿宋" w:cs="仿宋_GB2312"/>
          <w:sz w:val="32"/>
          <w:szCs w:val="32"/>
        </w:rPr>
        <w:t>584523450@qq.com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" w:cs="仿宋_GB2312"/>
          <w:sz w:val="32"/>
          <w:szCs w:val="32"/>
        </w:rPr>
        <w:t>18055267168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宋体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招聘联系人：程雷虎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宋体"/>
          <w:sz w:val="32"/>
          <w:szCs w:val="32"/>
        </w:rPr>
      </w:pPr>
    </w:p>
    <w:p w:rsidR="00B67377" w:rsidRPr="00112CE1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蚌埠铁路中学</w:t>
      </w:r>
    </w:p>
    <w:p w:rsidR="00B67377" w:rsidRPr="00112CE1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Pr="00112CE1">
        <w:rPr>
          <w:rFonts w:ascii="仿宋_GB2312" w:eastAsia="仿宋_GB2312" w:hAnsi="仿宋" w:cs="仿宋_GB2312"/>
          <w:sz w:val="32"/>
          <w:szCs w:val="32"/>
        </w:rPr>
        <w:t>455798606@qq.com</w:t>
      </w:r>
    </w:p>
    <w:p w:rsidR="00B67377" w:rsidRPr="00112CE1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联系电话：</w:t>
      </w:r>
      <w:r w:rsidRPr="00112CE1">
        <w:rPr>
          <w:rFonts w:ascii="仿宋_GB2312" w:eastAsia="仿宋_GB2312" w:hAnsi="仿宋" w:cs="仿宋_GB2312"/>
          <w:sz w:val="32"/>
          <w:szCs w:val="32"/>
        </w:rPr>
        <w:t>18055271212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 xml:space="preserve">联系人：程文生　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　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蚌埠第四中学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hyperlink r:id="rId5" w:history="1">
        <w:r>
          <w:rPr>
            <w:rStyle w:val="Hyperlink"/>
            <w:rFonts w:ascii="仿宋_GB2312" w:eastAsia="仿宋_GB2312" w:hAnsi="仿宋" w:cs="仿宋_GB2312"/>
            <w:sz w:val="32"/>
            <w:szCs w:val="32"/>
          </w:rPr>
          <w:t>1045136455@qq.com</w:t>
        </w:r>
      </w:hyperlink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0552-2568591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手机：</w:t>
      </w:r>
      <w:r>
        <w:rPr>
          <w:rFonts w:ascii="仿宋_GB2312" w:eastAsia="仿宋_GB2312" w:hAnsi="仿宋" w:cs="仿宋_GB2312"/>
          <w:sz w:val="32"/>
          <w:szCs w:val="32"/>
        </w:rPr>
        <w:t>18895630277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联系人：王永新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 w:rsidRPr="00304923">
        <w:rPr>
          <w:rFonts w:ascii="仿宋_GB2312" w:eastAsia="仿宋_GB2312" w:hAnsi="仿宋" w:cs="仿宋_GB2312" w:hint="eastAsia"/>
          <w:sz w:val="32"/>
          <w:szCs w:val="32"/>
        </w:rPr>
        <w:t>蚌埠第五中学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 w:rsidRPr="00304923">
        <w:rPr>
          <w:rFonts w:ascii="仿宋_GB2312" w:eastAsia="仿宋_GB2312" w:hAnsi="仿宋" w:cs="仿宋_GB2312" w:hint="eastAsia"/>
          <w:sz w:val="32"/>
          <w:szCs w:val="32"/>
        </w:rPr>
        <w:t>邮箱：</w:t>
      </w:r>
      <w:hyperlink r:id="rId6" w:history="1">
        <w:r w:rsidRPr="0034196B">
          <w:rPr>
            <w:rStyle w:val="Hyperlink"/>
            <w:rFonts w:ascii="仿宋_GB2312" w:eastAsia="仿宋_GB2312" w:hAnsi="仿宋" w:cs="仿宋_GB2312"/>
            <w:sz w:val="32"/>
            <w:szCs w:val="32"/>
          </w:rPr>
          <w:t>49193694@qq.com</w:t>
        </w:r>
      </w:hyperlink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 w:rsidRPr="00304923"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0552-3088719    18096511873</w:t>
      </w:r>
    </w:p>
    <w:p w:rsidR="00B67377" w:rsidRPr="00304923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color w:val="FF0000"/>
          <w:sz w:val="32"/>
          <w:szCs w:val="32"/>
        </w:rPr>
      </w:pPr>
      <w:r w:rsidRPr="00304923">
        <w:rPr>
          <w:rFonts w:ascii="仿宋_GB2312" w:eastAsia="仿宋_GB2312" w:hAnsi="仿宋" w:cs="仿宋_GB2312" w:hint="eastAsia"/>
          <w:sz w:val="32"/>
          <w:szCs w:val="32"/>
        </w:rPr>
        <w:t>联系人：刘罗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蚌埠第九中学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hyperlink r:id="rId7" w:history="1">
        <w:r w:rsidRPr="00914E46">
          <w:rPr>
            <w:rStyle w:val="Hyperlink"/>
            <w:rFonts w:ascii="仿宋_GB2312" w:eastAsia="仿宋_GB2312" w:hAnsi="仿宋" w:cs="仿宋_GB2312"/>
            <w:sz w:val="32"/>
            <w:szCs w:val="32"/>
          </w:rPr>
          <w:t>1399202823@QQ.com</w:t>
        </w:r>
      </w:hyperlink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15375521786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联系人：陈春远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蚌埠商贸学校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hyperlink r:id="rId8" w:history="1">
        <w:r>
          <w:rPr>
            <w:rStyle w:val="Hyperlink"/>
            <w:rFonts w:ascii="仿宋_GB2312" w:eastAsia="仿宋_GB2312" w:hAnsi="仿宋" w:cs="仿宋_GB2312"/>
            <w:sz w:val="32"/>
            <w:szCs w:val="32"/>
          </w:rPr>
          <w:t>175777120@qq.com</w:t>
        </w:r>
      </w:hyperlink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0552-3733910</w:t>
      </w:r>
      <w:r>
        <w:rPr>
          <w:rFonts w:ascii="仿宋_GB2312" w:eastAsia="仿宋_GB2312" w:hAnsi="仿宋"/>
          <w:sz w:val="32"/>
          <w:szCs w:val="32"/>
        </w:rPr>
        <w:t>  </w:t>
      </w:r>
      <w:r>
        <w:rPr>
          <w:rFonts w:ascii="仿宋_GB2312" w:eastAsia="仿宋_GB2312" w:hAnsi="仿宋" w:cs="仿宋_GB2312"/>
          <w:sz w:val="32"/>
          <w:szCs w:val="32"/>
        </w:rPr>
        <w:t>18055271061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联系人：周王斌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蚌埠工艺美校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邮箱</w:t>
      </w:r>
      <w:r>
        <w:rPr>
          <w:rFonts w:ascii="仿宋_GB2312" w:eastAsia="仿宋_GB2312" w:hAnsi="仿宋" w:cs="仿宋_GB2312"/>
          <w:sz w:val="32"/>
          <w:szCs w:val="32"/>
        </w:rPr>
        <w:t>:gymxrsk88888@163.com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 w:cs="仿宋_GB2312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0552-4015775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联系人：宋丽丽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蚌埠市蚌山幼儿园</w:t>
      </w:r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hyperlink r:id="rId9" w:history="1">
        <w:r w:rsidRPr="00607BCB">
          <w:rPr>
            <w:rFonts w:ascii="仿宋_GB2312" w:eastAsia="仿宋_GB2312" w:hAnsi="仿宋" w:cs="仿宋_GB2312" w:hint="eastAsia"/>
            <w:sz w:val="32"/>
            <w:szCs w:val="32"/>
          </w:rPr>
          <w:t>邮箱：</w:t>
        </w:r>
        <w:r w:rsidRPr="00607BCB">
          <w:rPr>
            <w:rFonts w:ascii="仿宋_GB2312" w:eastAsia="仿宋_GB2312" w:hAnsi="仿宋" w:cs="仿宋_GB2312"/>
            <w:sz w:val="32"/>
            <w:szCs w:val="32"/>
          </w:rPr>
          <w:t>1249865134@qq.com</w:t>
        </w:r>
      </w:hyperlink>
    </w:p>
    <w:p w:rsidR="00B67377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Pr="00607BCB">
        <w:rPr>
          <w:rFonts w:ascii="仿宋_GB2312" w:eastAsia="仿宋_GB2312" w:hAnsi="仿宋" w:cs="仿宋_GB2312"/>
          <w:sz w:val="32"/>
          <w:szCs w:val="32"/>
        </w:rPr>
        <w:t>17755259786</w:t>
      </w:r>
    </w:p>
    <w:p w:rsidR="00B67377" w:rsidRPr="00607BCB" w:rsidRDefault="00B67377" w:rsidP="00F13396">
      <w:pPr>
        <w:spacing w:line="520" w:lineRule="exact"/>
        <w:ind w:leftChars="304" w:left="31680" w:hangingChars="24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</w:t>
      </w:r>
      <w:r w:rsidRPr="00607BCB">
        <w:rPr>
          <w:rFonts w:ascii="仿宋_GB2312" w:eastAsia="仿宋_GB2312" w:hAnsi="仿宋" w:cs="仿宋_GB2312" w:hint="eastAsia"/>
          <w:sz w:val="32"/>
          <w:szCs w:val="32"/>
        </w:rPr>
        <w:t>杨冉晨</w:t>
      </w:r>
    </w:p>
    <w:p w:rsidR="00B67377" w:rsidRDefault="00B67377">
      <w:bookmarkStart w:id="0" w:name="_GoBack"/>
      <w:bookmarkEnd w:id="0"/>
    </w:p>
    <w:p w:rsidR="00B67377" w:rsidRDefault="00B67377"/>
    <w:p w:rsidR="00B67377" w:rsidRDefault="00B67377"/>
    <w:p w:rsidR="00B67377" w:rsidRDefault="00B67377"/>
    <w:sectPr w:rsidR="00B67377" w:rsidSect="00C4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0A2C80"/>
    <w:rsid w:val="00112CE1"/>
    <w:rsid w:val="00160BC5"/>
    <w:rsid w:val="00304923"/>
    <w:rsid w:val="0034196B"/>
    <w:rsid w:val="004C6823"/>
    <w:rsid w:val="00607BCB"/>
    <w:rsid w:val="00914E46"/>
    <w:rsid w:val="00AD3E7B"/>
    <w:rsid w:val="00B67377"/>
    <w:rsid w:val="00C40217"/>
    <w:rsid w:val="00CC681C"/>
    <w:rsid w:val="00D06C59"/>
    <w:rsid w:val="00D26E70"/>
    <w:rsid w:val="00DB56C5"/>
    <w:rsid w:val="00F13396"/>
    <w:rsid w:val="07A57B4A"/>
    <w:rsid w:val="08F41696"/>
    <w:rsid w:val="1165100F"/>
    <w:rsid w:val="1F251A64"/>
    <w:rsid w:val="21A83DA4"/>
    <w:rsid w:val="36A8133B"/>
    <w:rsid w:val="51D56C25"/>
    <w:rsid w:val="55301B53"/>
    <w:rsid w:val="616962DC"/>
    <w:rsid w:val="61A23503"/>
    <w:rsid w:val="710A2C80"/>
    <w:rsid w:val="780041FB"/>
    <w:rsid w:val="7A7023A6"/>
    <w:rsid w:val="7E35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17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402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5777120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399202823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9193694@qq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1045136455@qq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hbbezbgs@163.com" TargetMode="External"/><Relationship Id="rId9" Type="http://schemas.openxmlformats.org/officeDocument/2006/relationships/hyperlink" Target="mailto:&#37038;&#31665;&#65306;1249865134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3</Pages>
  <Words>126</Words>
  <Characters>719</Characters>
  <Application>Microsoft Office Outlook</Application>
  <DocSecurity>0</DocSecurity>
  <Lines>0</Lines>
  <Paragraphs>0</Paragraphs>
  <ScaleCrop>false</ScaleCrop>
  <Company>蚌埠市教育局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</dc:creator>
  <cp:keywords/>
  <dc:description/>
  <cp:lastModifiedBy>周小艳</cp:lastModifiedBy>
  <cp:revision>10</cp:revision>
  <cp:lastPrinted>2019-12-25T10:14:00Z</cp:lastPrinted>
  <dcterms:created xsi:type="dcterms:W3CDTF">2019-12-13T00:58:00Z</dcterms:created>
  <dcterms:modified xsi:type="dcterms:W3CDTF">2020-12-07T07:35:00Z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